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AF3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Świdwin, dnia ……………………………………………</w:t>
      </w: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ZAŚWIADCZENIE O ZATRUDNIENIU </w:t>
      </w:r>
    </w:p>
    <w:p w:rsidR="006C587D" w:rsidRDefault="006C587D" w:rsidP="006C587D">
      <w:pPr>
        <w:jc w:val="center"/>
        <w:rPr>
          <w:rFonts w:ascii="Calibri" w:hAnsi="Calibri"/>
          <w:b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Zaświadczam , że Pan/Pani ………………………………………………………………………………………….</w:t>
      </w: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                 (Imię i nazwisko rodzica/prawnego opiekuna)</w:t>
      </w: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Zatrudniona/</w:t>
      </w:r>
      <w:proofErr w:type="spellStart"/>
      <w:r>
        <w:rPr>
          <w:rFonts w:ascii="Calibri" w:hAnsi="Calibri"/>
          <w:bCs/>
          <w:sz w:val="24"/>
          <w:szCs w:val="24"/>
        </w:rPr>
        <w:t>ny</w:t>
      </w:r>
      <w:proofErr w:type="spellEnd"/>
      <w:r>
        <w:rPr>
          <w:rFonts w:ascii="Calibri" w:hAnsi="Calibri"/>
          <w:bCs/>
          <w:sz w:val="24"/>
          <w:szCs w:val="24"/>
        </w:rPr>
        <w:t>* jest w ……………………………………………………………………………………………………..</w:t>
      </w: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………………………………………………………………………………………………………</w:t>
      </w: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                                                                   (Nazwa zakładu pracy)</w:t>
      </w: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rPr>
          <w:rFonts w:ascii="Calibri" w:hAnsi="Calibri"/>
          <w:bCs/>
          <w:sz w:val="24"/>
          <w:szCs w:val="24"/>
        </w:rPr>
      </w:pP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Podpis osoby upoważnionej :</w:t>
      </w:r>
    </w:p>
    <w:p w:rsid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</w:p>
    <w:p w:rsidR="006C587D" w:rsidRPr="006C587D" w:rsidRDefault="006C587D" w:rsidP="006C587D">
      <w:pPr>
        <w:jc w:val="righ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…………………………………………………………</w:t>
      </w:r>
      <w:bookmarkStart w:id="0" w:name="_GoBack"/>
      <w:bookmarkEnd w:id="0"/>
    </w:p>
    <w:sectPr w:rsidR="006C587D" w:rsidRPr="006C58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1C9" w:rsidRDefault="008541C9" w:rsidP="001205A5">
      <w:pPr>
        <w:spacing w:after="0" w:line="240" w:lineRule="auto"/>
      </w:pPr>
      <w:r>
        <w:separator/>
      </w:r>
    </w:p>
  </w:endnote>
  <w:endnote w:type="continuationSeparator" w:id="0">
    <w:p w:rsidR="008541C9" w:rsidRDefault="008541C9" w:rsidP="0012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251753"/>
      <w:docPartObj>
        <w:docPartGallery w:val="Page Numbers (Bottom of Page)"/>
        <w:docPartUnique/>
      </w:docPartObj>
    </w:sdtPr>
    <w:sdtEndPr/>
    <w:sdtContent>
      <w:p w:rsidR="00202C7C" w:rsidRDefault="00202C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144">
          <w:rPr>
            <w:noProof/>
          </w:rPr>
          <w:t>1</w:t>
        </w:r>
        <w:r>
          <w:fldChar w:fldCharType="end"/>
        </w:r>
      </w:p>
    </w:sdtContent>
  </w:sdt>
  <w:p w:rsidR="00202C7C" w:rsidRDefault="00202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1C9" w:rsidRDefault="008541C9" w:rsidP="001205A5">
      <w:pPr>
        <w:spacing w:after="0" w:line="240" w:lineRule="auto"/>
      </w:pPr>
      <w:r>
        <w:separator/>
      </w:r>
    </w:p>
  </w:footnote>
  <w:footnote w:type="continuationSeparator" w:id="0">
    <w:p w:rsidR="008541C9" w:rsidRDefault="008541C9" w:rsidP="00120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C7C" w:rsidRPr="007D2185" w:rsidRDefault="00202C7C" w:rsidP="007D2185">
    <w:pPr>
      <w:pStyle w:val="Nagwek2"/>
      <w:jc w:val="center"/>
      <w:rPr>
        <w:sz w:val="22"/>
        <w:szCs w:val="22"/>
      </w:rPr>
    </w:pPr>
    <w:r w:rsidRPr="007D2185">
      <w:rPr>
        <w:sz w:val="22"/>
        <w:szCs w:val="22"/>
      </w:rPr>
      <w:t>Publiczne Przedszkole Nr 1 im. Kubusia Puchatka</w:t>
    </w:r>
    <w:r w:rsidRPr="007D2185">
      <w:rPr>
        <w:sz w:val="22"/>
        <w:szCs w:val="22"/>
      </w:rPr>
      <w:br/>
      <w:t>ul. Drawska 30, 78-300 Świdwin</w:t>
    </w:r>
    <w:r>
      <w:rPr>
        <w:sz w:val="22"/>
        <w:szCs w:val="22"/>
      </w:rPr>
      <w:br/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D"/>
    <w:rsid w:val="00032405"/>
    <w:rsid w:val="001205A5"/>
    <w:rsid w:val="00202C7C"/>
    <w:rsid w:val="00273DAD"/>
    <w:rsid w:val="002C6A89"/>
    <w:rsid w:val="003071BC"/>
    <w:rsid w:val="00407AF3"/>
    <w:rsid w:val="004D66D0"/>
    <w:rsid w:val="00592103"/>
    <w:rsid w:val="005B288B"/>
    <w:rsid w:val="006C587D"/>
    <w:rsid w:val="007D2185"/>
    <w:rsid w:val="00833544"/>
    <w:rsid w:val="008541C9"/>
    <w:rsid w:val="00857144"/>
    <w:rsid w:val="00881CBC"/>
    <w:rsid w:val="008E69B8"/>
    <w:rsid w:val="009A6E64"/>
    <w:rsid w:val="00B77167"/>
    <w:rsid w:val="00C26E29"/>
    <w:rsid w:val="00C81AB9"/>
    <w:rsid w:val="00E028A7"/>
    <w:rsid w:val="00E47B4A"/>
    <w:rsid w:val="00E57493"/>
    <w:rsid w:val="00E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ED3C"/>
  <w15:chartTrackingRefBased/>
  <w15:docId w15:val="{3AFC5A74-AC53-4529-A69D-08EF9E6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81AB9"/>
  </w:style>
  <w:style w:type="paragraph" w:styleId="Nagwek1">
    <w:name w:val="heading 1"/>
    <w:basedOn w:val="Normalny"/>
    <w:next w:val="Normalny"/>
    <w:link w:val="Nagwek1Znak"/>
    <w:uiPriority w:val="9"/>
    <w:qFormat/>
    <w:rsid w:val="00C81AB9"/>
    <w:pPr>
      <w:keepNext/>
      <w:keepLines/>
      <w:pBdr>
        <w:bottom w:val="single" w:sz="4" w:space="1" w:color="6D1D6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1154F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1AB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1154F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A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A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AB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AB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AB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AB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AB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AB9"/>
    <w:rPr>
      <w:rFonts w:asciiTheme="majorHAnsi" w:eastAsiaTheme="majorEastAsia" w:hAnsiTheme="majorHAnsi" w:cstheme="majorBidi"/>
      <w:color w:val="51154F" w:themeColor="accent1" w:themeShade="BF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AB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1AB9"/>
    <w:rPr>
      <w:rFonts w:asciiTheme="majorHAnsi" w:eastAsiaTheme="majorEastAsia" w:hAnsiTheme="majorHAnsi" w:cstheme="majorBidi"/>
      <w:color w:val="51154F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AB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AB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AB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AB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AB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AB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AB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1AB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81A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51154F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81AB9"/>
    <w:rPr>
      <w:rFonts w:asciiTheme="majorHAnsi" w:eastAsiaTheme="majorEastAsia" w:hAnsiTheme="majorHAnsi" w:cstheme="majorBidi"/>
      <w:color w:val="51154F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A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81AB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81AB9"/>
    <w:rPr>
      <w:b/>
      <w:bCs/>
    </w:rPr>
  </w:style>
  <w:style w:type="character" w:styleId="Uwydatnienie">
    <w:name w:val="Emphasis"/>
    <w:basedOn w:val="Domylnaczcionkaakapitu"/>
    <w:uiPriority w:val="20"/>
    <w:qFormat/>
    <w:rsid w:val="00C81AB9"/>
    <w:rPr>
      <w:i/>
      <w:iCs/>
    </w:rPr>
  </w:style>
  <w:style w:type="paragraph" w:styleId="Bezodstpw">
    <w:name w:val="No Spacing"/>
    <w:uiPriority w:val="1"/>
    <w:qFormat/>
    <w:rsid w:val="00C81AB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1AB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1AB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AB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6D1D6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AB9"/>
    <w:rPr>
      <w:rFonts w:asciiTheme="majorHAnsi" w:eastAsiaTheme="majorEastAsia" w:hAnsiTheme="majorHAnsi" w:cstheme="majorBidi"/>
      <w:color w:val="6D1D6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81AB9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81AB9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81AB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81AB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81AB9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1AB9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120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A5"/>
  </w:style>
  <w:style w:type="paragraph" w:styleId="Stopka">
    <w:name w:val="footer"/>
    <w:basedOn w:val="Normalny"/>
    <w:link w:val="StopkaZnak"/>
    <w:uiPriority w:val="99"/>
    <w:unhideWhenUsed/>
    <w:rsid w:val="00120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A5"/>
  </w:style>
  <w:style w:type="table" w:styleId="Tabela-Siatka">
    <w:name w:val="Table Grid"/>
    <w:basedOn w:val="Standardowy"/>
    <w:uiPriority w:val="39"/>
    <w:rsid w:val="00E0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E028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028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E028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A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A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\szablonP1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ny">
  <a:themeElements>
    <a:clrScheme name="Niestandardowy 1">
      <a:dk1>
        <a:sysClr val="windowText" lastClr="000000"/>
      </a:dk1>
      <a:lt1>
        <a:sysClr val="window" lastClr="FFFFFF"/>
      </a:lt1>
      <a:dk2>
        <a:srgbClr val="311631"/>
      </a:dk2>
      <a:lt2>
        <a:srgbClr val="EAE5EB"/>
      </a:lt2>
      <a:accent1>
        <a:srgbClr val="6D1D6B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Integralny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3D19B-CC6C-4566-BEC5-E379D4D2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szablonP1.dotx</Template>
  <TotalTime>4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2020-05-06T06:06:00Z</dcterms:created>
  <dcterms:modified xsi:type="dcterms:W3CDTF">2020-05-06T06:10:00Z</dcterms:modified>
</cp:coreProperties>
</file>